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EB" w:rsidRPr="001E5057" w:rsidRDefault="00702BEB" w:rsidP="00331842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Allievo </w:t>
      </w:r>
      <w:r w:rsidRPr="001E5057">
        <w:rPr>
          <w:b/>
        </w:rPr>
        <w:t xml:space="preserve">______________________   </w:t>
      </w:r>
      <w:r w:rsidRPr="001E5057">
        <w:rPr>
          <w:b/>
          <w:bCs/>
        </w:rPr>
        <w:t xml:space="preserve">  RUBRIC DI VALUTAZIONEINDIVIDUALE  - SC. SEC.  1° GRADO </w:t>
      </w:r>
      <w:r w:rsidRPr="001E5057">
        <w:rPr>
          <w:b/>
        </w:rPr>
        <w:t xml:space="preserve">           CLASSE_______</w:t>
      </w:r>
    </w:p>
    <w:p w:rsidR="00702BEB" w:rsidRDefault="00702BEB" w:rsidP="00331842">
      <w:pPr>
        <w:jc w:val="center"/>
        <w:rPr>
          <w:b/>
        </w:rPr>
      </w:pPr>
      <w:r w:rsidRPr="00D96F6A">
        <w:rPr>
          <w:rFonts w:ascii="Verdana" w:hAnsi="Verdana"/>
          <w:b/>
          <w:sz w:val="20"/>
          <w:szCs w:val="20"/>
        </w:rPr>
        <w:t xml:space="preserve">COMPETENZA </w:t>
      </w:r>
      <w:r>
        <w:rPr>
          <w:rFonts w:ascii="Verdana" w:hAnsi="Verdana"/>
          <w:b/>
          <w:sz w:val="20"/>
          <w:szCs w:val="20"/>
        </w:rPr>
        <w:t>di CITTADINANZA</w:t>
      </w:r>
      <w:r w:rsidRPr="00D96F6A">
        <w:rPr>
          <w:rFonts w:ascii="Verdana" w:hAnsi="Verdana"/>
          <w:b/>
          <w:sz w:val="20"/>
          <w:szCs w:val="20"/>
        </w:rPr>
        <w:t xml:space="preserve">: </w:t>
      </w:r>
      <w:r>
        <w:rPr>
          <w:b/>
        </w:rPr>
        <w:t xml:space="preserve">SAPERI RELAZIONARE , COGLIERE LE INTERDIPENDENZE E MUOVERSI SU DIVERSE SCALE </w:t>
      </w:r>
    </w:p>
    <w:p w:rsidR="00702BEB" w:rsidRPr="00331842" w:rsidRDefault="00702BEB" w:rsidP="00331842">
      <w:pPr>
        <w:tabs>
          <w:tab w:val="left" w:pos="7980"/>
        </w:tabs>
        <w:jc w:val="center"/>
      </w:pPr>
      <w:r w:rsidRPr="006474D0">
        <w:rPr>
          <w:b/>
          <w:bCs/>
        </w:rPr>
        <w:t xml:space="preserve">       LIVELLI DI PRESTAZIONE ATTESI</w:t>
      </w:r>
      <w:r w:rsidRPr="006474D0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972"/>
        <w:gridCol w:w="2319"/>
        <w:gridCol w:w="1942"/>
        <w:gridCol w:w="2518"/>
        <w:gridCol w:w="4935"/>
        <w:gridCol w:w="702"/>
      </w:tblGrid>
      <w:tr w:rsidR="00702BEB" w:rsidRPr="009B30F1" w:rsidTr="001E5057">
        <w:trPr>
          <w:trHeight w:val="797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/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/>
                <w:bCs/>
              </w:rPr>
              <w:t>1/D - INIZIALE</w:t>
            </w:r>
            <w:r w:rsidRPr="009B30F1">
              <w:t xml:space="preserve"> 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/>
                <w:bCs/>
              </w:rPr>
              <w:t>2/C - BASE</w:t>
            </w:r>
            <w:r w:rsidRPr="009B30F1">
              <w:t xml:space="preserve">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/>
                <w:bCs/>
              </w:rPr>
              <w:t>3/B - INTERMEDIO</w:t>
            </w:r>
            <w:r w:rsidRPr="009B30F1">
              <w:t xml:space="preserve">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/>
                <w:bCs/>
              </w:rPr>
              <w:t xml:space="preserve">  4/A - AVANZATO                  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/>
                <w:bCs/>
              </w:rPr>
              <w:t xml:space="preserve">Punti </w:t>
            </w:r>
          </w:p>
        </w:tc>
      </w:tr>
      <w:tr w:rsidR="00702BEB" w:rsidRPr="009B30F1" w:rsidTr="001E5057">
        <w:trPr>
          <w:trHeight w:val="2391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Cs/>
              </w:rPr>
              <w:t xml:space="preserve">SA COMUNICARE RELAZIONANDOSI AGLI ALTRI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Se guidato, comunica  semplici messaggi al destinatario utilizzando un semplice linguaggio  verbale, gestuale, simbolico, iconico-visivo, ecc. 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Sa comunicare, in modo abbastanza  corretto, al destinatario  messaggi utilizzando un semplice linguaggio  verbale, gestuale, simbolico, iconico-visivo, ecc.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Sa comunicare  al destinatario in modo corretto messaggi di genere e di complessità diversa, utilizzando vari tipi di linguaggi (verbale, gestuale, simbolico, iconico-visivo ecc.) in relazione al contesto e allo scopo.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Sa comunicare al destinatario  in modo efficace, coerente e corretto messaggi di genere e di complessità diversa, utilizzando vari tipi di linguaggi (verbale, gestuale, simbolico, iconico-visivo, ecc.) in relazione al contesto e allo scopo.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/>
        </w:tc>
      </w:tr>
      <w:tr w:rsidR="00702BEB" w:rsidRPr="009B30F1" w:rsidTr="001E5057">
        <w:trPr>
          <w:trHeight w:val="2092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rPr>
                <w:bCs/>
              </w:rPr>
              <w:t xml:space="preserve">SA COMPRENDERE LE RELAZIONI TRA LA PARTE E IL TUTTO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Se guidato, affronta la questione delle relazioni tra sé e il mondo esterno, tra la parte e il tutto. 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Affronta alcune problematicità  relative al rapporto tra sé  e il mondo esterno, tra la parte e il tutto formulando  qualche ipotesi di soluzioni alternative.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Interviene con le sue conoscenze e le utilizza per risolvere il/i problema/i,  relativo/i al rapporto tra sé e il mondo esterno, tra la parte e il tutto formulando ipotesi di soluzioni alternative.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>
            <w:r w:rsidRPr="009B30F1">
              <w:t xml:space="preserve">Affronta situazioni problematiche in rapporto alla relazione tra sé  e il mondo esterno, tra la parte e il tutto dimostrando sicurezza  e formulando ipotesi di soluzioni  creative ed alternative.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/>
        </w:tc>
      </w:tr>
      <w:tr w:rsidR="00702BEB" w:rsidRPr="009B30F1" w:rsidTr="001E5057">
        <w:trPr>
          <w:trHeight w:val="2092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2941DE" w:rsidRDefault="00702B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Calibri" w:hAnsi="Calibri" w:cs="Arial"/>
                <w:bCs/>
                <w:color w:val="292934"/>
                <w:kern w:val="24"/>
              </w:rPr>
              <w:t>SA RISOLVERE PROBLEMI IN UN A OTTICA  “GLOCALE “</w:t>
            </w:r>
            <w:r w:rsidRPr="002941DE">
              <w:rPr>
                <w:rFonts w:ascii="Century Gothic" w:hAnsi="Century Gothic" w:cs="Arial"/>
                <w:bCs/>
                <w:color w:val="292934"/>
                <w:kern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 xml:space="preserve"> Se aiutato, coglie nella realtà locale segni di realtà sempre più ampie come quelle regionali e nazionali.  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 xml:space="preserve">Individua nella realtà locale segni di realtà sempre più ampie come quelle regionali e nazionali.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 xml:space="preserve">Coglie i nessi di interdipendenza tra le varie scale.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Individua la mondialità come criterio di lettura della realtà nel rispetto delle situazioni specifiche ed esprime, in modo coerente, le relazioni individuate tra fenomeni ed eventi.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/>
        </w:tc>
      </w:tr>
      <w:tr w:rsidR="00702BEB" w:rsidRPr="009B30F1" w:rsidTr="001E5057">
        <w:trPr>
          <w:trHeight w:val="2092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2941DE" w:rsidRDefault="00702B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Calibri" w:hAnsi="Calibri" w:cs="Arial"/>
                <w:bCs/>
                <w:color w:val="292934"/>
                <w:kern w:val="24"/>
              </w:rPr>
              <w:t>SA INDIVIDUARE LE INTERDIPENDENZE</w:t>
            </w:r>
            <w:r w:rsidRPr="002941DE">
              <w:rPr>
                <w:rFonts w:ascii="Century Gothic" w:hAnsi="Century Gothic" w:cs="Arial"/>
                <w:bCs/>
                <w:color w:val="292934"/>
                <w:kern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 xml:space="preserve"> Se guidato,individua la realtà come un sistema formato da elementi in relazione.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Individua la realtà come un insieme di sistemi interrelati tra loro.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Comprende la responsabilità di ciascun sistema nella interazione con gli altri.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Coglie il valore dell’armonia  cosmica e ne promuove il rispetto.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1" w:type="dxa"/>
              <w:bottom w:w="0" w:type="dxa"/>
              <w:right w:w="51" w:type="dxa"/>
            </w:tcMar>
          </w:tcPr>
          <w:p w:rsidR="00702BEB" w:rsidRPr="009B30F1" w:rsidRDefault="00702BEB" w:rsidP="00BB13C3"/>
        </w:tc>
      </w:tr>
    </w:tbl>
    <w:p w:rsidR="00702BEB" w:rsidRDefault="00702BEB" w:rsidP="001E5057">
      <w:pPr>
        <w:tabs>
          <w:tab w:val="left" w:pos="7980"/>
        </w:tabs>
      </w:pPr>
    </w:p>
    <w:p w:rsidR="00702BEB" w:rsidRDefault="00702BEB" w:rsidP="00E84E38">
      <w:pPr>
        <w:tabs>
          <w:tab w:val="left" w:pos="7980"/>
        </w:tabs>
        <w:jc w:val="right"/>
        <w:rPr>
          <w:b/>
        </w:rPr>
      </w:pPr>
      <w:r>
        <w:t xml:space="preserve"> </w:t>
      </w:r>
      <w:r w:rsidRPr="001E5057">
        <w:rPr>
          <w:b/>
        </w:rPr>
        <w:t>TOTALE PUNTI      /</w:t>
      </w:r>
      <w:r>
        <w:rPr>
          <w:b/>
        </w:rPr>
        <w:t>16</w:t>
      </w:r>
    </w:p>
    <w:p w:rsidR="00702BEB" w:rsidRDefault="00702BEB" w:rsidP="00FB02B4">
      <w:pPr>
        <w:tabs>
          <w:tab w:val="left" w:pos="7980"/>
        </w:tabs>
        <w:jc w:val="right"/>
        <w:rPr>
          <w:b/>
        </w:rPr>
      </w:pPr>
    </w:p>
    <w:p w:rsidR="00702BEB" w:rsidRPr="001E5057" w:rsidRDefault="00702BEB" w:rsidP="00331842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Allievo </w:t>
      </w:r>
      <w:r w:rsidRPr="001E5057">
        <w:rPr>
          <w:b/>
        </w:rPr>
        <w:t xml:space="preserve">______________________   </w:t>
      </w:r>
      <w:r w:rsidRPr="001E5057">
        <w:rPr>
          <w:b/>
          <w:bCs/>
        </w:rPr>
        <w:t xml:space="preserve">  RUBRIC DI VALUTAZIONEINDIVIDUALE  - SC. SEC.  1° GRADO </w:t>
      </w:r>
      <w:r w:rsidRPr="001E5057">
        <w:rPr>
          <w:b/>
        </w:rPr>
        <w:t xml:space="preserve">           CLASSE_______</w:t>
      </w:r>
    </w:p>
    <w:p w:rsidR="00702BEB" w:rsidRDefault="00702BEB" w:rsidP="00331842">
      <w:pPr>
        <w:jc w:val="center"/>
        <w:rPr>
          <w:b/>
        </w:rPr>
      </w:pPr>
      <w:r w:rsidRPr="00D96F6A">
        <w:rPr>
          <w:rFonts w:ascii="Verdana" w:hAnsi="Verdana"/>
          <w:b/>
          <w:sz w:val="20"/>
          <w:szCs w:val="20"/>
        </w:rPr>
        <w:t xml:space="preserve">COMPETENZA </w:t>
      </w:r>
      <w:r>
        <w:rPr>
          <w:rFonts w:ascii="Verdana" w:hAnsi="Verdana"/>
          <w:b/>
          <w:sz w:val="20"/>
          <w:szCs w:val="20"/>
        </w:rPr>
        <w:t>di CIITADINANZA</w:t>
      </w:r>
      <w:r w:rsidRPr="00D96F6A">
        <w:rPr>
          <w:rFonts w:ascii="Verdana" w:hAnsi="Verdana"/>
          <w:b/>
          <w:sz w:val="20"/>
          <w:szCs w:val="20"/>
        </w:rPr>
        <w:t xml:space="preserve">: </w:t>
      </w:r>
      <w:r>
        <w:rPr>
          <w:b/>
        </w:rPr>
        <w:t xml:space="preserve">SAPERI DECENTRARE  </w:t>
      </w:r>
    </w:p>
    <w:p w:rsidR="00702BEB" w:rsidRPr="00D96F6A" w:rsidRDefault="00702BEB" w:rsidP="00331842">
      <w:pPr>
        <w:jc w:val="center"/>
        <w:rPr>
          <w:rFonts w:ascii="Verdana" w:hAnsi="Verdana"/>
          <w:b/>
          <w:sz w:val="20"/>
          <w:szCs w:val="20"/>
        </w:rPr>
      </w:pPr>
      <w:r w:rsidRPr="006474D0">
        <w:rPr>
          <w:b/>
          <w:bCs/>
        </w:rPr>
        <w:t>LIVELLI DI PRESTAZIONE ATTESI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69"/>
        <w:gridCol w:w="2603"/>
        <w:gridCol w:w="2603"/>
        <w:gridCol w:w="2733"/>
        <w:gridCol w:w="2885"/>
        <w:gridCol w:w="889"/>
      </w:tblGrid>
      <w:tr w:rsidR="00702BEB" w:rsidRPr="009B30F1" w:rsidTr="00673A68">
        <w:trPr>
          <w:trHeight w:val="603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  <w:r w:rsidRPr="009B30F1">
              <w:rPr>
                <w:b/>
                <w:bCs/>
              </w:rPr>
              <w:t>1/D - INIZIALE</w:t>
            </w:r>
            <w:r w:rsidRPr="009B30F1">
              <w:rPr>
                <w:b/>
              </w:rPr>
              <w:t xml:space="preserve"> 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  <w:r w:rsidRPr="009B30F1">
              <w:rPr>
                <w:b/>
                <w:bCs/>
              </w:rPr>
              <w:t>2/C - BASE</w:t>
            </w:r>
            <w:r w:rsidRPr="009B30F1">
              <w:rPr>
                <w:b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  <w:r w:rsidRPr="009B30F1">
              <w:rPr>
                <w:b/>
                <w:bCs/>
              </w:rPr>
              <w:t>3/B - INTERMEDIO</w:t>
            </w:r>
            <w:r w:rsidRPr="009B30F1">
              <w:rPr>
                <w:b/>
              </w:rPr>
              <w:t xml:space="preserve"> 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  <w:r w:rsidRPr="009B30F1">
              <w:rPr>
                <w:b/>
                <w:bCs/>
              </w:rPr>
              <w:t xml:space="preserve">  4/A - AVANZATO                   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  <w:r w:rsidRPr="009B30F1">
              <w:rPr>
                <w:b/>
                <w:bCs/>
              </w:rPr>
              <w:t>PUNTI</w:t>
            </w:r>
            <w:r w:rsidRPr="009B30F1">
              <w:rPr>
                <w:b/>
              </w:rPr>
              <w:t xml:space="preserve"> </w:t>
            </w:r>
          </w:p>
        </w:tc>
      </w:tr>
      <w:tr w:rsidR="00702BEB" w:rsidRPr="009B30F1" w:rsidTr="00673A68">
        <w:trPr>
          <w:trHeight w:val="1593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rPr>
                <w:bCs/>
              </w:rPr>
              <w:t>SA ASCOLTARE, EMPATIZZARE E   DECENTRARSI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Sa ascoltare e se guidato sa mettersi nei panni degli altri.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Sa comprendere un pensiero diverso dal proprio.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Sa vedere un problema da più punti di vista cogliendo aspetti forti e deboli.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Valorizza il confronto interculturale e trova  soluzioni inedite.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  <w:tr w:rsidR="00702BEB" w:rsidRPr="009B30F1" w:rsidTr="00673A68">
        <w:trPr>
          <w:trHeight w:val="1593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rPr>
                <w:bCs/>
              </w:rPr>
              <w:t>SA GESTIRE I CONFLITTI E NEGOZIARE I DIVERSI PUNTI DI VISTA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Se aiutato, considera in modo positivo i punti di vista dell’altro.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Accetta in modo autonomo i punti di vista dell’altro.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Argomenta e comprende  i diversi punti di vista  in rapporto ai contesti di riferimento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Gestisce la conflittualità e negozia le diverse posizioni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  <w:tr w:rsidR="00702BEB" w:rsidRPr="009B30F1" w:rsidTr="00673A68">
        <w:trPr>
          <w:trHeight w:val="2788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rPr>
                <w:bCs/>
              </w:rPr>
              <w:t>RISPETTA GLI ALTRI E LA DIVERSITÀ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Rispetta, con la sollecitazione esterna, le regole della convivenza 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Sa collaborare e aiutare coloro che presentano disabilità, disagio o altra situazione di diversità culturale e sociale.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E’ disponibile verso gli altri, sa collaborare e sa aiutare coloro che presentano disabilità, disagio o altra situazione di diversità culturale e sociale.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</w:pPr>
            <w:r w:rsidRPr="009B30F1">
              <w:t>Sa riconoscere l’altro come diverso da sé, sa valorizzarlo e si pone come “risorsa” nei confronti degli altri.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  <w:tr w:rsidR="00702BEB" w:rsidRPr="009B30F1" w:rsidTr="00673A68">
        <w:trPr>
          <w:trHeight w:val="1949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2941DE" w:rsidRDefault="00702BE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>RISPETTA L’AMBIENTE E LA NATURA.</w:t>
            </w:r>
            <w:r w:rsidRPr="002941DE"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Rispetta l’ambiente.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Rispetta l’ambiente naturale  e socioculturale. 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Si fa carico di alcuni problemi che riguardano l’ambiente naturale, socioculturale  e cerca di dare il suo contributo per migliorarli.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Si pone con un atteggiamento di rispetto e di responsabilità verso l’ambiente naturale e socioculturale e si fa promotore di iniziative di miglioramento.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  <w:tr w:rsidR="00702BEB" w:rsidRPr="009B30F1" w:rsidTr="00673A68">
        <w:trPr>
          <w:trHeight w:val="1738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2941DE" w:rsidRDefault="00702BE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>AGISCE  IN MODO AUTONOMO E RESPONSABILE</w:t>
            </w:r>
            <w:r w:rsidRPr="002941DE"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Si sforza di agire autonomamente ed in modo responsabile   con i compagni e/o gli adulti.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Interagisce con gli altri agendo a favore dei soggetti privi  dei diritti  fondamentali 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Di fronte alle sue scelte si pone con autonomia e con disponibilità ad  agire responsabilmente  con i compagni e/o gli adulti. 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Si pone di fronte alle sue scelte con autonomia, responsabilità e agisce nel rispetto  di tutti. 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  <w:tr w:rsidR="00702BEB" w:rsidRPr="009B30F1" w:rsidTr="00673A68">
        <w:trPr>
          <w:trHeight w:val="2788"/>
        </w:trPr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2941DE" w:rsidRDefault="00702BE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 xml:space="preserve">SA RISPETTARE IL VALORE DELLA DIGNITÀ UMANA PER LA GESTIONE DEMOCRATICA DEL BENE COMUNE 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Rispetta, con l’aiuto esterno,  le regole della scuola e della convivenza sociale.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Rispetta le norme della convivenza sociale e individua  i criteri inerenti al rispetto dell’altro.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Interiorizza i valori della convivenza  e della dignità umana da riconoscere a tutti i viventi. 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Realizza interventi di democrazia partecipata a garanzia della dignità incondizionata  dei viventi e della Natura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9D7C0B">
            <w:pPr>
              <w:tabs>
                <w:tab w:val="left" w:pos="7980"/>
              </w:tabs>
              <w:jc w:val="right"/>
              <w:rPr>
                <w:b/>
              </w:rPr>
            </w:pPr>
          </w:p>
        </w:tc>
      </w:tr>
    </w:tbl>
    <w:p w:rsidR="00702BEB" w:rsidRDefault="00702BEB" w:rsidP="00FB02B4">
      <w:pPr>
        <w:tabs>
          <w:tab w:val="left" w:pos="7980"/>
        </w:tabs>
        <w:jc w:val="right"/>
        <w:rPr>
          <w:b/>
        </w:rPr>
      </w:pPr>
    </w:p>
    <w:p w:rsidR="00702BEB" w:rsidRDefault="00702BEB" w:rsidP="00FB02B4">
      <w:pPr>
        <w:tabs>
          <w:tab w:val="left" w:pos="7980"/>
        </w:tabs>
        <w:jc w:val="right"/>
        <w:rPr>
          <w:b/>
        </w:rPr>
      </w:pPr>
    </w:p>
    <w:p w:rsidR="00702BEB" w:rsidRDefault="00702BEB" w:rsidP="00E84E38">
      <w:pPr>
        <w:tabs>
          <w:tab w:val="left" w:pos="7980"/>
        </w:tabs>
        <w:jc w:val="right"/>
        <w:rPr>
          <w:b/>
        </w:rPr>
      </w:pPr>
      <w:r w:rsidRPr="001E5057">
        <w:rPr>
          <w:b/>
        </w:rPr>
        <w:t>TOTALE PUNTI      /</w:t>
      </w:r>
      <w:r>
        <w:rPr>
          <w:b/>
        </w:rPr>
        <w:t>24</w:t>
      </w:r>
    </w:p>
    <w:p w:rsidR="00702BEB" w:rsidRPr="001E5057" w:rsidRDefault="00702BEB" w:rsidP="00331842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Allievo </w:t>
      </w:r>
      <w:r w:rsidRPr="001E5057">
        <w:rPr>
          <w:b/>
        </w:rPr>
        <w:t xml:space="preserve">______________________   </w:t>
      </w:r>
      <w:r w:rsidRPr="001E5057">
        <w:rPr>
          <w:b/>
          <w:bCs/>
        </w:rPr>
        <w:t xml:space="preserve">  RUBRIC DI VALUTAZIONEINDIVIDUALE  - SC. SEC.  1° GRADO </w:t>
      </w:r>
      <w:r w:rsidRPr="001E5057">
        <w:rPr>
          <w:b/>
        </w:rPr>
        <w:t xml:space="preserve">           CLASSE_______</w:t>
      </w:r>
    </w:p>
    <w:p w:rsidR="00702BEB" w:rsidRPr="00DD3878" w:rsidRDefault="00702BEB" w:rsidP="00331842">
      <w:pPr>
        <w:jc w:val="center"/>
      </w:pPr>
      <w:r w:rsidRPr="00D96F6A">
        <w:rPr>
          <w:rFonts w:ascii="Verdana" w:hAnsi="Verdana"/>
          <w:b/>
          <w:sz w:val="20"/>
          <w:szCs w:val="20"/>
        </w:rPr>
        <w:t xml:space="preserve">COMPETENZA </w:t>
      </w:r>
      <w:r>
        <w:rPr>
          <w:rFonts w:ascii="Verdana" w:hAnsi="Verdana"/>
          <w:b/>
          <w:sz w:val="20"/>
          <w:szCs w:val="20"/>
        </w:rPr>
        <w:t>di CIITADINANZA</w:t>
      </w:r>
      <w:r w:rsidRPr="00D96F6A">
        <w:rPr>
          <w:rFonts w:ascii="Verdana" w:hAnsi="Verdana"/>
          <w:b/>
          <w:sz w:val="20"/>
          <w:szCs w:val="20"/>
        </w:rPr>
        <w:t xml:space="preserve">: </w:t>
      </w:r>
      <w:r w:rsidRPr="00DD3878">
        <w:rPr>
          <w:b/>
          <w:bCs/>
          <w:u w:val="single"/>
        </w:rPr>
        <w:t xml:space="preserve">SA COGLIERE I PROCESSI DI TRASFORMAZIONE </w:t>
      </w:r>
    </w:p>
    <w:p w:rsidR="00702BEB" w:rsidRDefault="00702BEB" w:rsidP="00DD3878">
      <w:pPr>
        <w:tabs>
          <w:tab w:val="left" w:pos="7980"/>
        </w:tabs>
        <w:jc w:val="center"/>
        <w:rPr>
          <w:b/>
          <w:bCs/>
          <w:u w:val="single"/>
        </w:rPr>
      </w:pPr>
      <w:r w:rsidRPr="00DD3878">
        <w:rPr>
          <w:b/>
          <w:bCs/>
          <w:u w:val="single"/>
        </w:rPr>
        <w:t>Livelli di prestazione attesi</w:t>
      </w:r>
    </w:p>
    <w:tbl>
      <w:tblPr>
        <w:tblW w:w="13720" w:type="dxa"/>
        <w:tblCellMar>
          <w:left w:w="0" w:type="dxa"/>
          <w:right w:w="0" w:type="dxa"/>
        </w:tblCellMar>
        <w:tblLook w:val="00A0"/>
      </w:tblPr>
      <w:tblGrid>
        <w:gridCol w:w="2544"/>
        <w:gridCol w:w="2243"/>
        <w:gridCol w:w="2223"/>
        <w:gridCol w:w="2584"/>
        <w:gridCol w:w="3125"/>
        <w:gridCol w:w="1001"/>
      </w:tblGrid>
      <w:tr w:rsidR="00702BEB" w:rsidRPr="009B30F1" w:rsidTr="00DD3878">
        <w:trPr>
          <w:trHeight w:val="330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1D/INIZIALE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2C/BASE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3/B INTERMEDIO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>4/A  AVANZATO</w:t>
            </w:r>
            <w:r w:rsidRPr="009B30F1"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>PUNTI</w:t>
            </w:r>
            <w:r w:rsidRPr="009B30F1">
              <w:t xml:space="preserve"> </w:t>
            </w:r>
          </w:p>
        </w:tc>
      </w:tr>
      <w:tr w:rsidR="00702BEB" w:rsidRPr="009B30F1" w:rsidTr="00DD3878">
        <w:trPr>
          <w:trHeight w:val="1599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>SA INDIVIDUARE LO SPESSORE DIACRONICO DEGLI AVVENIMENTI</w:t>
            </w:r>
            <w:r w:rsidRPr="009B30F1">
              <w:t xml:space="preserve">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Individua, se aiutato, la sequenza temporale dei fenomeni.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Individua in modo autonomo lo spessore temporale  e processuale degli avvenimenti.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Coglie con i compagni la genesi dei processi storici.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Individua nella dimensione diacronica la chiave di lettura e interpretazione  degli avvenimenti.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DD3878">
        <w:trPr>
          <w:trHeight w:val="1228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 xml:space="preserve">SA COGLIERE IL PROCESSO DI TRASFORMAZIONE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Individua  alcune tracce di cambiamento  in ciò che vede e/o studia.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Percepisce mutamenti e trasformazioni  come costanti della storia.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Acquisisce il valore formativo dei processi storici e li legge criticamente.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Sa orientare  le potenzialità positive  del processo di  trasformazione  in realizzazioni  concrete.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DD3878">
        <w:trPr>
          <w:trHeight w:val="1476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>SA INDIVIDUARE  LE DISCONTINUITÀ</w:t>
            </w:r>
            <w:r w:rsidRPr="009B30F1">
              <w:t xml:space="preserve">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Confronta , se aiutato, diversi momenti del passato.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Confronta in modo autonomo diversi momenti del passato.  cogliendone le discontinuità.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 xml:space="preserve">Valuta i processi di trasformazione in un’ottica critica non necessariamente migliorativa.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Sa progettare il futuro tenendo conto delle criticità presenti nei processi storici.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DD3878">
        <w:trPr>
          <w:trHeight w:val="1563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>SA COLLEGARE IL PASSATO AL PRESENTE E AL FUTURO</w:t>
            </w:r>
            <w:r w:rsidRPr="009B30F1">
              <w:t xml:space="preserve">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Coglie, se aiutato, la relazione tra presente e passato.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Individua in modo autonomo la relazione tra passato e presente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Prende coscienza dell’importanza del passato per gestire il presente.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  <w:r w:rsidRPr="009B30F1">
              <w:t>Affronta i problemi del presente tendo conto dell’insegnamento del passato e delle istanze del futuro.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DD3878">
            <w:pPr>
              <w:tabs>
                <w:tab w:val="left" w:pos="7980"/>
              </w:tabs>
              <w:jc w:val="center"/>
            </w:pPr>
          </w:p>
        </w:tc>
      </w:tr>
    </w:tbl>
    <w:p w:rsidR="00702BEB" w:rsidRDefault="00702BEB" w:rsidP="00DD3878">
      <w:pPr>
        <w:tabs>
          <w:tab w:val="left" w:pos="7980"/>
        </w:tabs>
        <w:jc w:val="center"/>
      </w:pPr>
    </w:p>
    <w:p w:rsidR="00702BEB" w:rsidRPr="002941DE" w:rsidRDefault="00702BEB" w:rsidP="002941DE">
      <w:pPr>
        <w:tabs>
          <w:tab w:val="left" w:pos="7980"/>
        </w:tabs>
        <w:jc w:val="right"/>
        <w:rPr>
          <w:b/>
        </w:rPr>
      </w:pPr>
      <w:r w:rsidRPr="001E5057">
        <w:rPr>
          <w:b/>
        </w:rPr>
        <w:t>TOTALE PUNTI      /</w:t>
      </w:r>
      <w:r>
        <w:rPr>
          <w:b/>
        </w:rPr>
        <w:t>16</w:t>
      </w:r>
    </w:p>
    <w:p w:rsidR="00702BEB" w:rsidRDefault="00702BEB" w:rsidP="00DD3878">
      <w:pPr>
        <w:tabs>
          <w:tab w:val="left" w:pos="7980"/>
        </w:tabs>
        <w:jc w:val="center"/>
      </w:pPr>
    </w:p>
    <w:p w:rsidR="00702BEB" w:rsidRPr="001E5057" w:rsidRDefault="00702BEB" w:rsidP="00891721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Allievo </w:t>
      </w:r>
      <w:r w:rsidRPr="001E5057">
        <w:rPr>
          <w:b/>
        </w:rPr>
        <w:t xml:space="preserve">______________________   </w:t>
      </w:r>
      <w:r w:rsidRPr="001E5057">
        <w:rPr>
          <w:b/>
          <w:bCs/>
        </w:rPr>
        <w:t xml:space="preserve">  RUBRIC DI VALUTAZIONEINDIVIDUALE  - SC. SEC.  1° GRADO </w:t>
      </w:r>
      <w:r w:rsidRPr="001E5057">
        <w:rPr>
          <w:b/>
        </w:rPr>
        <w:t xml:space="preserve">           CLASSE_______</w:t>
      </w:r>
    </w:p>
    <w:p w:rsidR="00702BEB" w:rsidRPr="001E5057" w:rsidRDefault="00702BEB" w:rsidP="00891721">
      <w:pPr>
        <w:tabs>
          <w:tab w:val="left" w:pos="7980"/>
        </w:tabs>
        <w:jc w:val="center"/>
        <w:rPr>
          <w:b/>
        </w:rPr>
      </w:pPr>
      <w:r w:rsidRPr="00D96F6A">
        <w:rPr>
          <w:rFonts w:ascii="Verdana" w:hAnsi="Verdana"/>
          <w:b/>
          <w:sz w:val="20"/>
          <w:szCs w:val="20"/>
        </w:rPr>
        <w:t xml:space="preserve">COMPETENZA </w:t>
      </w:r>
      <w:r>
        <w:rPr>
          <w:rFonts w:ascii="Verdana" w:hAnsi="Verdana"/>
          <w:b/>
          <w:sz w:val="20"/>
          <w:szCs w:val="20"/>
        </w:rPr>
        <w:t>di CIITADINANZA</w:t>
      </w:r>
      <w:r w:rsidRPr="00D96F6A">
        <w:rPr>
          <w:rFonts w:ascii="Verdana" w:hAnsi="Verdana"/>
          <w:b/>
          <w:sz w:val="20"/>
          <w:szCs w:val="20"/>
        </w:rPr>
        <w:t xml:space="preserve">: </w:t>
      </w:r>
      <w:r>
        <w:rPr>
          <w:b/>
          <w:bCs/>
        </w:rPr>
        <w:t>SA PENSARE CON MENS CRITICA</w:t>
      </w:r>
    </w:p>
    <w:p w:rsidR="00702BEB" w:rsidRPr="001E5057" w:rsidRDefault="00702BEB" w:rsidP="00891721">
      <w:pPr>
        <w:tabs>
          <w:tab w:val="left" w:pos="7980"/>
        </w:tabs>
        <w:jc w:val="center"/>
        <w:rPr>
          <w:b/>
        </w:rPr>
      </w:pPr>
      <w:r w:rsidRPr="001E5057">
        <w:rPr>
          <w:b/>
          <w:bCs/>
        </w:rPr>
        <w:t>LIVELLI DI PRESTAZIONE ATTESI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13"/>
        <w:gridCol w:w="2597"/>
        <w:gridCol w:w="2597"/>
        <w:gridCol w:w="2727"/>
        <w:gridCol w:w="2876"/>
        <w:gridCol w:w="872"/>
      </w:tblGrid>
      <w:tr w:rsidR="00702BEB" w:rsidRPr="009B30F1" w:rsidTr="00B61BAF">
        <w:trPr>
          <w:trHeight w:val="637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/>
                <w:bCs/>
              </w:rPr>
              <w:t>1/D - INIZIALE</w:t>
            </w:r>
            <w:r w:rsidRPr="009B30F1"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/>
                <w:bCs/>
              </w:rPr>
              <w:t>2/C - BASE</w:t>
            </w:r>
            <w:r w:rsidRPr="009B30F1">
              <w:t xml:space="preserve">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/>
                <w:bCs/>
              </w:rPr>
              <w:t>3/B - INTERMEDIO</w:t>
            </w:r>
            <w:r w:rsidRPr="009B30F1">
              <w:t xml:space="preserve">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/>
                <w:bCs/>
              </w:rPr>
              <w:t xml:space="preserve">  4/A - AVANZATO                  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/>
                <w:bCs/>
              </w:rPr>
              <w:t>PUNTI</w:t>
            </w:r>
            <w:r w:rsidRPr="009B30F1">
              <w:t xml:space="preserve"> </w:t>
            </w:r>
          </w:p>
        </w:tc>
      </w:tr>
      <w:tr w:rsidR="00702BEB" w:rsidRPr="009B30F1" w:rsidTr="00B61BAF">
        <w:trPr>
          <w:trHeight w:val="920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Cs/>
              </w:rPr>
              <w:t xml:space="preserve">SA APPRENDERE CON MENTE CRITICA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 Se aiutato, elabora  più soluzioni a un problema posto.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Affronta il problema in maniera divergente.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Coniuga la meta- cognizione ed il transfert per affrontare  un problema nuovo.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Individua  molteplici modalità inedite con cui un problema  nuovo  può essere affrontato.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971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Cs/>
              </w:rPr>
              <w:t xml:space="preserve">SA APPRENDERE   </w:t>
            </w:r>
          </w:p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Cs/>
              </w:rPr>
              <w:t xml:space="preserve">IN MODO CONSAPEVOLE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Segue l'attività  solo se sollecitato.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Segue l'attività su imitazione dei compagni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Partecipa alle attività      utilizzando i consigli ricevuti e interiorizzandoli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Partecipa alle attività   e collabora  con i compagni per il raggiungimento dell'obiettivo condiviso.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45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Cs/>
              </w:rPr>
              <w:t xml:space="preserve">SA ATTIVARE UNA METACOGNIZIONE SUL PROPRIO PROCESSO DI APPRENDIMENTO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Ripercorre il proprio processo di apprendimento solo se sollecitato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Attiva una riflessione sul proprio processo di apprendimento con l'aiuto dei compagni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Ripercorre il proprio processo di apprendimento  interagendo e collaborando con i compagni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S'impegna per trasferire in  termini operativi l’obiettivo del processo di apprendimento   con curiosità e responsabilità, dimostrando fiducia nelle proprie capacità.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391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rPr>
                <w:bCs/>
              </w:rPr>
              <w:t xml:space="preserve">SA TRASFERIRE  IL PREGRESSO IN CONTESTI INEDITI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 Se guidato, acquista la consapevolezza dei  saperi  che è riuscito ad acquisire  in base alle sue caratteristiche personali.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Possiede un livello minimo di conoscenze ed abilità pregresse   e  cerca  di applicarle in contesti diversi.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Utilizza conoscenze ed abilità   per il raggiungimento dell'obiettivo e generalmente sa utilizzarli in contesti diversi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  <w:r w:rsidRPr="009B30F1">
              <w:t xml:space="preserve">E' in grado di stabilire relazioni e di applicare le procedure  apprese in modo creativo in contesti diversi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SA ORGANIZZARE IL CONTESTO DI APPRENDIMENTO IN RAPPORTO AI BISOGNI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Va guidato al corretto utilizzo di   strumenti , tempi e spazi   per il  raggiungimento dell'obiettivo 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 Generalmente organizza parzialmente gli  strumenti utili  al raggiungimento dell'obiettivo in tempi e spazi adeguati </w:t>
            </w:r>
          </w:p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Organizza   gli     strumenti utili  al raggiungimento dell'obiettivo in tempi e spazi adeguati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 Con sicurezza ricerca seleziona ed organizza materiali fonti e strumenti utili al raggiungimento dell'obiettivo in tempi e spazi adeguati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SA GESTIRE IL PROPRIO PROCESSO DI CRESCITA ATTIVANDO MODALITÀ DIVERGENTI DI PENSIERO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Se guidato, individua alcune personali e originali necessità.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Sa riconoscere i cambiamenti originali che lo riguardano direttamente (fisici, relazionali, affettivi ecc.).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Sa esprimere le sue necessità in relazione alla fase di sviluppo di crescita, ai coetanei, ai famigliari e ai docenti e trovare soluzioni originali.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Riconosce  punti forti e punti deboli della propria  crescita, sa confrontarsi con modelli esterni e organizzarsi per migliorare se stesso , individuando il valore aggiunto  e inedito del confronto.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ind w:right="18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COGLIE NESSI LOGICI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ind w:right="202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>Se guidato, sa individuare qualche semplice relazione.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ind w:right="15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>In qualunque situazione o contesto individua e utilizza parzialmente con l’aiuto dell’insegnante le principali categorie e relazioni.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ind w:right="1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>In qualunque situazione o contesto individua e utilizza le principali categorie e relazioni.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FB02B4" w:rsidRDefault="00702BEB" w:rsidP="00B61BAF">
            <w:pPr>
              <w:pStyle w:val="NormalWeb"/>
              <w:spacing w:before="0" w:beforeAutospacing="0" w:after="0" w:afterAutospacing="0" w:line="276" w:lineRule="auto"/>
              <w:ind w:right="33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B02B4">
              <w:rPr>
                <w:rFonts w:ascii="Calibri" w:hAnsi="Calibri"/>
                <w:sz w:val="22"/>
                <w:szCs w:val="22"/>
                <w:lang w:eastAsia="en-US"/>
              </w:rPr>
              <w:t xml:space="preserve">In qualunque situazione o contesto individua e utilizza in modo autonomo le principali categorie e relazioni e le rielabora in modo personale.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D7C0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9D7C0B">
              <w:rPr>
                <w:rFonts w:ascii="Verdana" w:hAnsi="Verdana" w:cs="Arial"/>
                <w:bCs/>
                <w:color w:val="292934"/>
                <w:kern w:val="24"/>
                <w:sz w:val="20"/>
                <w:szCs w:val="20"/>
              </w:rPr>
              <w:t>RIELABORA  E CREA COLLEGAMENTI</w:t>
            </w:r>
            <w:r w:rsidRPr="009D7C0B">
              <w:rPr>
                <w:bCs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Se guidato, rielabora, in modo semplice, quanto imparato, ascoltato o letto.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Si sforza di ricapitolare quanto ascoltato o letto  chiedendo aiuto per superare le difficoltà e/o migliorare la comprensione. Cerca collegamenti con altri contesti e si sforza di argomentare le risposte fornite.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 xml:space="preserve">Rielabora quanto imparato, cerca collegamenti con altri contesti e si sforza di formulare domande che permettono di ampliare e approfondire l’argomento trattato.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292934"/>
                <w:kern w:val="24"/>
                <w:sz w:val="20"/>
                <w:szCs w:val="20"/>
              </w:rPr>
              <w:t>Rielabora quanto imparato cercando collegamenti con altri contesti e formula domande che permettono di ampliare e approfondire l’argomento trattato. Fornisce risposte con adeguate argomentazioni.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D7C0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9D7C0B">
              <w:rPr>
                <w:rFonts w:ascii="Verdana" w:eastAsia="Arial Unicode MS" w:hAnsi="Verdana" w:cs="Mangal"/>
                <w:bCs/>
                <w:color w:val="292934"/>
                <w:kern w:val="2"/>
                <w:sz w:val="20"/>
                <w:szCs w:val="20"/>
              </w:rPr>
              <w:t>SA ORGANIZZARE IL PROPRIO APPRENDIMENTO UTILIZZANDO CONSAPEVOLMENTE FONTI DIVERSE</w:t>
            </w:r>
            <w:r w:rsidRPr="009D7C0B">
              <w:rPr>
                <w:bCs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Se guidato, organizza alcune semplici informazioni, utilizza semplici strumenti, usando anche, maggiore tempo di quello necessario.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Si sforza di organizzare le informazioni  e le conoscenze, di utilizzare alcuni strumenti e  fonti nel rispetto dei tempi,.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Organizza  dati, informazioni  e conoscenze utilizzando diverse fonti, strumenti nel rispetto dei tempi e delle modalità di lavoro e riconosce i propri errori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Organizza il proprio apprendimento, individuando, scegliendo ed utilizzando strumenti  e varie fonti anche in funzione dei tempi disponibili, delle proprie strategie e del proprio metodo di studio e di lavoro. Riconosce  e corregge i propri errori.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  <w:tr w:rsidR="00702BEB" w:rsidRPr="009B30F1" w:rsidTr="00B61BAF">
        <w:trPr>
          <w:trHeight w:val="1106"/>
        </w:trPr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D7C0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9D7C0B">
              <w:rPr>
                <w:rFonts w:ascii="Verdana" w:eastAsia="Arial Unicode MS" w:hAnsi="Verdana" w:cs="Mangal"/>
                <w:bCs/>
                <w:color w:val="292934"/>
                <w:kern w:val="2"/>
                <w:sz w:val="20"/>
                <w:szCs w:val="20"/>
              </w:rPr>
              <w:t>ARGOMENTA LE VARIE MODALITÀ DI APPRENDIMENTO</w:t>
            </w:r>
            <w:r w:rsidRPr="009D7C0B">
              <w:rPr>
                <w:bCs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 xml:space="preserve"> Se guidato, motiva l’utilizzo di varie tipologie di apprendimento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Giustifica  in modo autonomo l’utilizzo di diverse modalità di apprendimento.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Riflette sulle diverse tipologie di apprendimento e ne argomenta punti deboli e punti forti.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eastAsia="Arial Unicode MS" w:hAnsi="Verdana" w:cs="Mangal"/>
                <w:color w:val="292934"/>
                <w:kern w:val="2"/>
                <w:sz w:val="20"/>
                <w:szCs w:val="20"/>
              </w:rPr>
              <w:t>Coniuga modalità diverse di apprendimento in modo autonomo e originale, argomentando la motivazione delle scelte.</w:t>
            </w:r>
            <w:r>
              <w:rPr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</w:pPr>
          </w:p>
        </w:tc>
      </w:tr>
    </w:tbl>
    <w:p w:rsidR="00702BEB" w:rsidRDefault="00702BEB" w:rsidP="00891721">
      <w:pPr>
        <w:tabs>
          <w:tab w:val="left" w:pos="7980"/>
        </w:tabs>
      </w:pPr>
    </w:p>
    <w:p w:rsidR="00702BEB" w:rsidRDefault="00702BEB" w:rsidP="00891721">
      <w:pPr>
        <w:tabs>
          <w:tab w:val="left" w:pos="7980"/>
        </w:tabs>
      </w:pPr>
    </w:p>
    <w:p w:rsidR="00702BEB" w:rsidRDefault="00702BEB" w:rsidP="00891721">
      <w:pPr>
        <w:tabs>
          <w:tab w:val="left" w:pos="7980"/>
        </w:tabs>
        <w:jc w:val="right"/>
        <w:rPr>
          <w:b/>
        </w:rPr>
      </w:pPr>
      <w:r w:rsidRPr="001E5057">
        <w:rPr>
          <w:b/>
        </w:rPr>
        <w:t>TOTALE PUNTI      /</w:t>
      </w:r>
      <w:r>
        <w:rPr>
          <w:b/>
        </w:rPr>
        <w:t>4</w:t>
      </w:r>
      <w:r w:rsidRPr="001E5057">
        <w:rPr>
          <w:b/>
        </w:rPr>
        <w:t>0</w:t>
      </w: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Default="00702BEB" w:rsidP="00DD3878">
      <w:pPr>
        <w:tabs>
          <w:tab w:val="left" w:pos="7980"/>
        </w:tabs>
        <w:jc w:val="center"/>
      </w:pPr>
    </w:p>
    <w:p w:rsidR="00702BEB" w:rsidRPr="001E5057" w:rsidRDefault="00702BEB" w:rsidP="00891721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Allievo </w:t>
      </w:r>
      <w:r w:rsidRPr="001E5057">
        <w:rPr>
          <w:b/>
        </w:rPr>
        <w:t xml:space="preserve">______________________   </w:t>
      </w:r>
      <w:r w:rsidRPr="001E5057">
        <w:rPr>
          <w:b/>
          <w:bCs/>
        </w:rPr>
        <w:t xml:space="preserve">  RUBRIC DI VALUTAZIONEINDIVIDUALE  - SC. SEC.  1° GRADO </w:t>
      </w:r>
      <w:r w:rsidRPr="001E5057">
        <w:rPr>
          <w:b/>
        </w:rPr>
        <w:t xml:space="preserve">           CLASSE_______</w:t>
      </w:r>
    </w:p>
    <w:p w:rsidR="00702BEB" w:rsidRPr="00DD3878" w:rsidRDefault="00702BEB" w:rsidP="002941DE">
      <w:pPr>
        <w:spacing w:after="0" w:line="240" w:lineRule="auto"/>
        <w:jc w:val="center"/>
      </w:pPr>
      <w:r w:rsidRPr="00D96F6A">
        <w:rPr>
          <w:rFonts w:ascii="Verdana" w:hAnsi="Verdana"/>
          <w:b/>
          <w:sz w:val="20"/>
          <w:szCs w:val="20"/>
        </w:rPr>
        <w:t xml:space="preserve">COMPETENZA </w:t>
      </w:r>
      <w:r>
        <w:rPr>
          <w:rFonts w:ascii="Verdana" w:hAnsi="Verdana"/>
          <w:b/>
          <w:sz w:val="20"/>
          <w:szCs w:val="20"/>
        </w:rPr>
        <w:t>di CIITADINANZA</w:t>
      </w:r>
      <w:r w:rsidRPr="00D96F6A">
        <w:rPr>
          <w:rFonts w:ascii="Verdana" w:hAnsi="Verdana"/>
          <w:b/>
          <w:sz w:val="20"/>
          <w:szCs w:val="20"/>
        </w:rPr>
        <w:t xml:space="preserve">: </w:t>
      </w:r>
      <w:r w:rsidRPr="00DD3878">
        <w:rPr>
          <w:b/>
          <w:bCs/>
          <w:u w:val="single"/>
        </w:rPr>
        <w:t xml:space="preserve">SA </w:t>
      </w:r>
      <w:r>
        <w:rPr>
          <w:b/>
          <w:bCs/>
          <w:u w:val="single"/>
        </w:rPr>
        <w:t>PROGETTARE</w:t>
      </w:r>
      <w:r w:rsidRPr="00DD3878">
        <w:rPr>
          <w:b/>
          <w:bCs/>
          <w:u w:val="single"/>
        </w:rPr>
        <w:t xml:space="preserve"> </w:t>
      </w:r>
    </w:p>
    <w:p w:rsidR="00702BEB" w:rsidRDefault="00702BEB" w:rsidP="002941DE">
      <w:pPr>
        <w:tabs>
          <w:tab w:val="left" w:pos="7980"/>
        </w:tabs>
        <w:spacing w:after="0" w:line="240" w:lineRule="auto"/>
        <w:jc w:val="center"/>
        <w:rPr>
          <w:b/>
          <w:bCs/>
          <w:u w:val="single"/>
        </w:rPr>
      </w:pPr>
      <w:r w:rsidRPr="00DD3878">
        <w:rPr>
          <w:b/>
          <w:bCs/>
          <w:u w:val="single"/>
        </w:rPr>
        <w:t>Livelli di prestazione attesi</w:t>
      </w:r>
    </w:p>
    <w:tbl>
      <w:tblPr>
        <w:tblW w:w="13720" w:type="dxa"/>
        <w:tblCellMar>
          <w:left w:w="0" w:type="dxa"/>
          <w:right w:w="0" w:type="dxa"/>
        </w:tblCellMar>
        <w:tblLook w:val="00A0"/>
      </w:tblPr>
      <w:tblGrid>
        <w:gridCol w:w="2544"/>
        <w:gridCol w:w="1771"/>
        <w:gridCol w:w="2695"/>
        <w:gridCol w:w="2584"/>
        <w:gridCol w:w="3125"/>
        <w:gridCol w:w="1001"/>
      </w:tblGrid>
      <w:tr w:rsidR="00702BEB" w:rsidRPr="009B30F1" w:rsidTr="002941DE">
        <w:trPr>
          <w:trHeight w:val="287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1D/INIZIALE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2C/BASE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 xml:space="preserve">3/B INTERMEDIO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>4/A  AVANZATO</w:t>
            </w:r>
            <w:r w:rsidRPr="009B30F1"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/>
                <w:bCs/>
              </w:rPr>
              <w:t>PUNTI</w:t>
            </w:r>
            <w:r w:rsidRPr="009B30F1">
              <w:t xml:space="preserve"> </w:t>
            </w:r>
          </w:p>
        </w:tc>
      </w:tr>
      <w:tr w:rsidR="00702BEB" w:rsidRPr="009B30F1" w:rsidTr="002941DE">
        <w:trPr>
          <w:trHeight w:val="1174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>SA COLLEGARE IL PASSATO AL PRESENTE E AL FUTURO</w:t>
            </w:r>
            <w:r w:rsidRPr="009B30F1"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>Coglie, se aiutato, la relazione tra presente e passato.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>Individua in modo autonomo la relazione tra passato e presente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>Prende coscienza dell’importanza del passato per gestire il presente.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>Affronta i problemi del presente tendo conto dell’insegnamento del passato e delle istanze del futuro.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2941DE">
        <w:trPr>
          <w:trHeight w:val="1252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rPr>
                <w:bCs/>
              </w:rPr>
              <w:t>SA IMMAGINARE E PROGETTARE</w:t>
            </w:r>
            <w:r w:rsidRPr="009B30F1"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 xml:space="preserve">Intuisce , se guidato, alcuni problemi da affrontare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 xml:space="preserve">Pensa a  qualche soluzioni e di  alcuni problemi attuali  visti in una prospettiva futura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 xml:space="preserve">Condivide  con altri interpretazioni molteplici di  cambiamento e innovazione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  <w:r w:rsidRPr="009B30F1">
              <w:t xml:space="preserve">Progetta con altri una soluzione innovativa  in un’ ottica di miglioramento per il bene comune.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2941DE">
        <w:trPr>
          <w:trHeight w:val="1253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2941DE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>SA PIANIFICARE L’ITER PROGETTUALE</w:t>
            </w:r>
            <w:r w:rsidRPr="002941DE"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ind w:right="5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Se guidato, sa individuare un semplice iter progettuale.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21" w:lineRule="exact"/>
              <w:ind w:left="5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Sa individuare l’iter progettuale (vincoli, risorse, definizione ruoli e compiti, scansione delle azioni).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ind w:right="43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Sa individuare l’iter progettuale (vincoli, risorse, definizione ruoli e compiti, scansione delle azioni) e propone qualche  iniziative personali.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21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Sa individuare l’iter progettuale (vincoli, risorse, definizione ruoli e compiti, scansione delle azioni) e propone originali iniziative </w:t>
            </w:r>
          </w:p>
          <w:p w:rsidR="00702BEB" w:rsidRDefault="00702BEB" w:rsidP="00B61BAF">
            <w:pPr>
              <w:pStyle w:val="NormalWeb"/>
              <w:spacing w:before="0" w:beforeAutospacing="0" w:after="0" w:afterAutospacing="0" w:line="221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elaborate in gruppo.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2941DE">
        <w:trPr>
          <w:trHeight w:val="791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2941DE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>HA CAPACITÀ DI INIZIATIVE PERSONALI</w:t>
            </w:r>
            <w:r w:rsidRPr="002941DE"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Ha bisogno di aiuto per attivarsi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Si attiva in modo autonomo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Conosce il valore della partecipazione alla vita sociale e democratica.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Agisce per migliorare l’esistente a favore di tutti.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</w:tr>
      <w:tr w:rsidR="00702BEB" w:rsidRPr="009B30F1" w:rsidTr="002941DE">
        <w:trPr>
          <w:trHeight w:val="1253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2941DE" w:rsidRDefault="00702BEB" w:rsidP="00B61BA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2941DE">
              <w:rPr>
                <w:rFonts w:ascii="Verdana" w:hAnsi="Verdana" w:cs="Verdana"/>
                <w:bCs/>
                <w:color w:val="292934"/>
                <w:kern w:val="24"/>
                <w:sz w:val="20"/>
                <w:szCs w:val="20"/>
              </w:rPr>
              <w:t>SA INDIVIDUARE RESPONSABILMENTE  IL PROPRIO RUOLO</w:t>
            </w:r>
            <w:r w:rsidRPr="002941DE"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"/>
                <w:sz w:val="20"/>
                <w:szCs w:val="20"/>
              </w:rPr>
              <w:t xml:space="preserve"> se guidato,  rispetta il proprio ”ruolo”</w:t>
            </w: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44" w:lineRule="auto"/>
              <w:ind w:righ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 xml:space="preserve">Svolge il ruolo che gli è stato assegnato.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44" w:lineRule="auto"/>
              <w:ind w:right="187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Svolge il ruolo assegnato</w:t>
            </w:r>
            <w:r>
              <w:rPr>
                <w:rFonts w:ascii="Verdana" w:hAnsi="Verdana" w:cs="Verdana"/>
                <w:color w:val="292934"/>
                <w:spacing w:val="-7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in modo corretto.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Default="00702BEB" w:rsidP="00B61BAF">
            <w:pPr>
              <w:pStyle w:val="NormalWeb"/>
              <w:spacing w:before="0" w:beforeAutospacing="0" w:after="0" w:afterAutospacing="0" w:line="244" w:lineRule="auto"/>
              <w:ind w:righ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Svolge il “ruolo” che gli è stato assegnato in maniera</w:t>
            </w:r>
            <w:r>
              <w:rPr>
                <w:rFonts w:ascii="Verdana" w:hAnsi="Verdana" w:cs="Verdana"/>
                <w:color w:val="292934"/>
                <w:spacing w:val="-4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292934"/>
                <w:kern w:val="24"/>
                <w:sz w:val="20"/>
                <w:szCs w:val="20"/>
              </w:rPr>
              <w:t>responsabile, fornendo particolari contributi originali.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62" w:type="dxa"/>
              <w:bottom w:w="0" w:type="dxa"/>
              <w:right w:w="62" w:type="dxa"/>
            </w:tcMar>
          </w:tcPr>
          <w:p w:rsidR="00702BEB" w:rsidRPr="009B30F1" w:rsidRDefault="00702BEB" w:rsidP="00B61BAF">
            <w:pPr>
              <w:tabs>
                <w:tab w:val="left" w:pos="7980"/>
              </w:tabs>
              <w:jc w:val="center"/>
            </w:pPr>
          </w:p>
        </w:tc>
      </w:tr>
    </w:tbl>
    <w:p w:rsidR="00702BEB" w:rsidRPr="002941DE" w:rsidRDefault="00702BEB" w:rsidP="002941DE">
      <w:pPr>
        <w:tabs>
          <w:tab w:val="left" w:pos="7980"/>
        </w:tabs>
        <w:jc w:val="right"/>
        <w:rPr>
          <w:b/>
        </w:rPr>
      </w:pPr>
      <w:r w:rsidRPr="001E5057">
        <w:rPr>
          <w:b/>
        </w:rPr>
        <w:t>TOTALE PUNTI      /</w:t>
      </w:r>
      <w:r>
        <w:rPr>
          <w:b/>
        </w:rPr>
        <w:t>20</w:t>
      </w:r>
    </w:p>
    <w:p w:rsidR="00702BEB" w:rsidRDefault="00702BEB" w:rsidP="00DD3878">
      <w:pPr>
        <w:tabs>
          <w:tab w:val="left" w:pos="7980"/>
        </w:tabs>
        <w:jc w:val="center"/>
      </w:pPr>
    </w:p>
    <w:sectPr w:rsidR="00702BEB" w:rsidSect="001E505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EB" w:rsidRDefault="00702BEB" w:rsidP="00DD3878">
      <w:pPr>
        <w:spacing w:after="0" w:line="240" w:lineRule="auto"/>
      </w:pPr>
      <w:r>
        <w:separator/>
      </w:r>
    </w:p>
  </w:endnote>
  <w:endnote w:type="continuationSeparator" w:id="0">
    <w:p w:rsidR="00702BEB" w:rsidRDefault="00702BEB" w:rsidP="00DD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EB" w:rsidRDefault="00702BEB" w:rsidP="00DD3878">
      <w:pPr>
        <w:spacing w:after="0" w:line="240" w:lineRule="auto"/>
      </w:pPr>
      <w:r>
        <w:separator/>
      </w:r>
    </w:p>
  </w:footnote>
  <w:footnote w:type="continuationSeparator" w:id="0">
    <w:p w:rsidR="00702BEB" w:rsidRDefault="00702BEB" w:rsidP="00DD3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057"/>
    <w:rsid w:val="000258D4"/>
    <w:rsid w:val="000B343A"/>
    <w:rsid w:val="000F28A5"/>
    <w:rsid w:val="001E5057"/>
    <w:rsid w:val="002941DE"/>
    <w:rsid w:val="0031456A"/>
    <w:rsid w:val="00331842"/>
    <w:rsid w:val="005433FF"/>
    <w:rsid w:val="00551A6B"/>
    <w:rsid w:val="006474D0"/>
    <w:rsid w:val="00673A68"/>
    <w:rsid w:val="00697B4C"/>
    <w:rsid w:val="00702BEB"/>
    <w:rsid w:val="00891721"/>
    <w:rsid w:val="008A32C6"/>
    <w:rsid w:val="008F525B"/>
    <w:rsid w:val="00975A39"/>
    <w:rsid w:val="009B30F1"/>
    <w:rsid w:val="009D7C0B"/>
    <w:rsid w:val="00A90FA0"/>
    <w:rsid w:val="00AA1E2F"/>
    <w:rsid w:val="00B61BAF"/>
    <w:rsid w:val="00B91FA9"/>
    <w:rsid w:val="00BB13C3"/>
    <w:rsid w:val="00C00721"/>
    <w:rsid w:val="00C120BB"/>
    <w:rsid w:val="00D96F6A"/>
    <w:rsid w:val="00DD3878"/>
    <w:rsid w:val="00DE6C7D"/>
    <w:rsid w:val="00DF4594"/>
    <w:rsid w:val="00E21697"/>
    <w:rsid w:val="00E84E38"/>
    <w:rsid w:val="00EF5BB8"/>
    <w:rsid w:val="00F449CC"/>
    <w:rsid w:val="00F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DD3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8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3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8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2177</Words>
  <Characters>12411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Allievo ______________________     RUBRIC DI VALUTAZIONEINDIVIDUALE  - SC</dc:title>
  <dc:subject/>
  <dc:creator>Cimaroli</dc:creator>
  <cp:keywords/>
  <dc:description/>
  <cp:lastModifiedBy>NB-02</cp:lastModifiedBy>
  <cp:revision>2</cp:revision>
  <dcterms:created xsi:type="dcterms:W3CDTF">2015-11-16T10:28:00Z</dcterms:created>
  <dcterms:modified xsi:type="dcterms:W3CDTF">2015-11-16T10:28:00Z</dcterms:modified>
</cp:coreProperties>
</file>